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D6DDD" w14:textId="77777777" w:rsidR="00C02D2E" w:rsidRDefault="00C02D2E" w:rsidP="00C02D2E">
      <w:pPr>
        <w:pStyle w:val="p2"/>
      </w:pPr>
      <w:r>
        <w:rPr>
          <w:rStyle w:val="s3"/>
        </w:rPr>
        <w:t>Sørholtet barnehage på Jessheim</w:t>
      </w:r>
    </w:p>
    <w:p w14:paraId="37AD6DDE" w14:textId="77777777" w:rsidR="00C02D2E" w:rsidRDefault="00C02D2E" w:rsidP="00C02D2E">
      <w:pPr>
        <w:pStyle w:val="p2"/>
      </w:pPr>
      <w:r>
        <w:rPr>
          <w:rStyle w:val="s1"/>
        </w:rPr>
        <w:t> </w:t>
      </w:r>
    </w:p>
    <w:p w14:paraId="37AD6DDF" w14:textId="4E1559EB" w:rsidR="00C02D2E" w:rsidRDefault="00C02D2E" w:rsidP="00C02D2E">
      <w:pPr>
        <w:pStyle w:val="p2"/>
        <w:rPr>
          <w:rStyle w:val="s1"/>
          <w:b/>
        </w:rPr>
      </w:pPr>
      <w:r>
        <w:rPr>
          <w:rStyle w:val="s3"/>
        </w:rPr>
        <w:t xml:space="preserve">Nå har vi endelig jobb til </w:t>
      </w:r>
      <w:r w:rsidRPr="00632A4D">
        <w:rPr>
          <w:rStyle w:val="s3"/>
        </w:rPr>
        <w:t xml:space="preserve">deg </w:t>
      </w:r>
      <w:r w:rsidR="00632A4D" w:rsidRPr="00632A4D">
        <w:rPr>
          <w:rStyle w:val="s1"/>
          <w:b/>
        </w:rPr>
        <w:t>som vil utgjøre en forskjell!</w:t>
      </w:r>
    </w:p>
    <w:p w14:paraId="2D8F5B32" w14:textId="7085C9A8" w:rsidR="0077641A" w:rsidRDefault="004E7BC2" w:rsidP="004E7BC2">
      <w:pPr>
        <w:pStyle w:val="p2"/>
        <w:rPr>
          <w:rStyle w:val="s1"/>
        </w:rPr>
      </w:pPr>
      <w:r>
        <w:rPr>
          <w:rStyle w:val="s1"/>
        </w:rPr>
        <w:t xml:space="preserve">Sørholtet barnehage er en privat </w:t>
      </w:r>
      <w:proofErr w:type="spellStart"/>
      <w:r>
        <w:rPr>
          <w:rStyle w:val="s1"/>
        </w:rPr>
        <w:t>andelsbarnehage</w:t>
      </w:r>
      <w:proofErr w:type="spellEnd"/>
      <w:r>
        <w:rPr>
          <w:rStyle w:val="s1"/>
        </w:rPr>
        <w:t xml:space="preserve"> med 4 avdelinger med plass til 8</w:t>
      </w:r>
      <w:r w:rsidR="00BB24F2">
        <w:rPr>
          <w:rStyle w:val="s1"/>
        </w:rPr>
        <w:t>1</w:t>
      </w:r>
      <w:r>
        <w:rPr>
          <w:rStyle w:val="s1"/>
        </w:rPr>
        <w:t xml:space="preserve"> barn. Vi har to småbarnsavdelinger 0-3 år og</w:t>
      </w:r>
      <w:r w:rsidR="00FE4DD8">
        <w:rPr>
          <w:rStyle w:val="s1"/>
        </w:rPr>
        <w:t xml:space="preserve"> to</w:t>
      </w:r>
      <w:r>
        <w:rPr>
          <w:rStyle w:val="s1"/>
        </w:rPr>
        <w:t xml:space="preserve"> </w:t>
      </w:r>
      <w:proofErr w:type="spellStart"/>
      <w:r>
        <w:rPr>
          <w:rStyle w:val="s1"/>
        </w:rPr>
        <w:t>storebarnsavdelinger</w:t>
      </w:r>
      <w:proofErr w:type="spellEnd"/>
      <w:r>
        <w:rPr>
          <w:rStyle w:val="s1"/>
        </w:rPr>
        <w:t xml:space="preserve"> 3-6 år. </w:t>
      </w:r>
    </w:p>
    <w:p w14:paraId="1F698B7E" w14:textId="1179974F" w:rsidR="00FE4DD8" w:rsidRDefault="004E7BC2" w:rsidP="004E7BC2">
      <w:pPr>
        <w:pStyle w:val="p2"/>
        <w:rPr>
          <w:rStyle w:val="s1"/>
        </w:rPr>
      </w:pPr>
      <w:r w:rsidRPr="00632A4D">
        <w:rPr>
          <w:rStyle w:val="s4"/>
          <w:u w:val="none"/>
        </w:rPr>
        <w:t xml:space="preserve">Vi er en nonprofitt </w:t>
      </w:r>
      <w:proofErr w:type="spellStart"/>
      <w:r w:rsidR="005D0A7A">
        <w:rPr>
          <w:rStyle w:val="s4"/>
          <w:u w:val="none"/>
        </w:rPr>
        <w:t>andels</w:t>
      </w:r>
      <w:r w:rsidRPr="00632A4D">
        <w:rPr>
          <w:rStyle w:val="s4"/>
          <w:u w:val="none"/>
        </w:rPr>
        <w:t>barnehage</w:t>
      </w:r>
      <w:proofErr w:type="spellEnd"/>
      <w:r w:rsidRPr="00632A4D">
        <w:rPr>
          <w:rStyle w:val="s4"/>
          <w:u w:val="none"/>
        </w:rPr>
        <w:t xml:space="preserve">, hvor </w:t>
      </w:r>
      <w:r w:rsidR="00CA4F4E">
        <w:rPr>
          <w:rStyle w:val="s4"/>
          <w:u w:val="none"/>
        </w:rPr>
        <w:t xml:space="preserve">de økonomiske </w:t>
      </w:r>
      <w:r w:rsidRPr="00632A4D">
        <w:rPr>
          <w:rStyle w:val="s4"/>
          <w:u w:val="none"/>
        </w:rPr>
        <w:t xml:space="preserve">midlene går </w:t>
      </w:r>
      <w:r w:rsidR="0077641A">
        <w:rPr>
          <w:rStyle w:val="s4"/>
          <w:u w:val="none"/>
        </w:rPr>
        <w:t xml:space="preserve">direkte </w:t>
      </w:r>
      <w:r w:rsidRPr="00632A4D">
        <w:rPr>
          <w:rStyle w:val="s4"/>
          <w:u w:val="none"/>
        </w:rPr>
        <w:t>til barna</w:t>
      </w:r>
      <w:r w:rsidR="0077641A">
        <w:rPr>
          <w:rStyle w:val="s4"/>
          <w:u w:val="none"/>
        </w:rPr>
        <w:t>, de ansatte og drift av barnehagen</w:t>
      </w:r>
      <w:r w:rsidRPr="00632A4D">
        <w:rPr>
          <w:rStyle w:val="s4"/>
          <w:u w:val="none"/>
        </w:rPr>
        <w:t xml:space="preserve">. </w:t>
      </w:r>
      <w:r>
        <w:rPr>
          <w:rStyle w:val="s4"/>
          <w:u w:val="none"/>
        </w:rPr>
        <w:t>Personalgruppen vå</w:t>
      </w:r>
      <w:r w:rsidRPr="00632A4D">
        <w:rPr>
          <w:rStyle w:val="s4"/>
          <w:u w:val="none"/>
        </w:rPr>
        <w:t>r er engasjert</w:t>
      </w:r>
      <w:r w:rsidRPr="00632A4D">
        <w:rPr>
          <w:rStyle w:val="s1"/>
        </w:rPr>
        <w:t>, faglig allsidig, bevisst</w:t>
      </w:r>
      <w:r w:rsidR="0077641A">
        <w:rPr>
          <w:rStyle w:val="s1"/>
        </w:rPr>
        <w:t xml:space="preserve"> og aktiv</w:t>
      </w:r>
      <w:r w:rsidRPr="00632A4D">
        <w:rPr>
          <w:rStyle w:val="s1"/>
        </w:rPr>
        <w:t>.</w:t>
      </w:r>
      <w:r w:rsidR="0077641A">
        <w:rPr>
          <w:rStyle w:val="s1"/>
        </w:rPr>
        <w:t xml:space="preserve"> </w:t>
      </w:r>
    </w:p>
    <w:p w14:paraId="74F335D3" w14:textId="77777777" w:rsidR="00FE4DD8" w:rsidRDefault="00FE4DD8" w:rsidP="004E7BC2">
      <w:pPr>
        <w:pStyle w:val="p2"/>
        <w:rPr>
          <w:rStyle w:val="s1"/>
        </w:rPr>
      </w:pPr>
    </w:p>
    <w:p w14:paraId="6B7A3F10" w14:textId="2F19342C" w:rsidR="004E7BC2" w:rsidRPr="00632A4D" w:rsidRDefault="0077641A" w:rsidP="004E7BC2">
      <w:pPr>
        <w:pStyle w:val="p2"/>
      </w:pPr>
      <w:r>
        <w:rPr>
          <w:rStyle w:val="s1"/>
        </w:rPr>
        <w:t>Vi tilbyr fullkosttilbud til barna og har ansatt egen kokk.</w:t>
      </w:r>
    </w:p>
    <w:p w14:paraId="4BD2475E" w14:textId="7B16E8F4" w:rsidR="004E7BC2" w:rsidRDefault="004E7BC2" w:rsidP="004E7BC2">
      <w:pPr>
        <w:pStyle w:val="p2"/>
        <w:rPr>
          <w:rStyle w:val="s1"/>
        </w:rPr>
      </w:pPr>
      <w:r>
        <w:rPr>
          <w:rStyle w:val="s1"/>
        </w:rPr>
        <w:t xml:space="preserve">Temaene vi vektlegger er </w:t>
      </w:r>
      <w:r w:rsidR="0077641A">
        <w:rPr>
          <w:rStyle w:val="s1"/>
        </w:rPr>
        <w:t xml:space="preserve">psykisk barnehagemiljø, </w:t>
      </w:r>
      <w:r w:rsidR="00BB24F2">
        <w:rPr>
          <w:rStyle w:val="s1"/>
        </w:rPr>
        <w:t xml:space="preserve">lek </w:t>
      </w:r>
      <w:r>
        <w:rPr>
          <w:rStyle w:val="s1"/>
        </w:rPr>
        <w:t xml:space="preserve">og </w:t>
      </w:r>
      <w:r w:rsidR="00BB24F2">
        <w:rPr>
          <w:rStyle w:val="s1"/>
        </w:rPr>
        <w:t>relasjoner</w:t>
      </w:r>
      <w:r>
        <w:rPr>
          <w:rStyle w:val="s1"/>
        </w:rPr>
        <w:t>. </w:t>
      </w:r>
    </w:p>
    <w:p w14:paraId="1E574E1C" w14:textId="2938AD68" w:rsidR="004E7BC2" w:rsidRDefault="004E7BC2" w:rsidP="004E7BC2">
      <w:pPr>
        <w:pStyle w:val="p2"/>
      </w:pPr>
      <w:r w:rsidRPr="00E61B9F">
        <w:rPr>
          <w:sz w:val="32"/>
          <w:szCs w:val="32"/>
        </w:rPr>
        <w:t>Vi er en frittstående barnehage hvor det er store muligheter for å være med å forme sin egen hverdag</w:t>
      </w:r>
      <w:r>
        <w:t>.</w:t>
      </w:r>
    </w:p>
    <w:p w14:paraId="7E613F53" w14:textId="2C70407F" w:rsidR="0077641A" w:rsidRPr="004E7BC2" w:rsidRDefault="0077641A" w:rsidP="004E7BC2">
      <w:pPr>
        <w:pStyle w:val="p2"/>
      </w:pPr>
      <w:r>
        <w:t xml:space="preserve">Barnehagen ligger </w:t>
      </w:r>
      <w:r w:rsidR="00FE4DD8">
        <w:t>i</w:t>
      </w:r>
      <w:r>
        <w:t xml:space="preserve"> et boligfelt på Jessheim med kort </w:t>
      </w:r>
      <w:r w:rsidR="00FE4DD8">
        <w:t>avstand</w:t>
      </w:r>
      <w:r>
        <w:t xml:space="preserve"> til skogen, Jessheims perle Norbytjernet, sen</w:t>
      </w:r>
      <w:r w:rsidR="00CA4F4E">
        <w:t>t</w:t>
      </w:r>
      <w:r>
        <w:t>rum og kollektiv transport</w:t>
      </w:r>
    </w:p>
    <w:p w14:paraId="37AD6DE3" w14:textId="77777777" w:rsidR="00C02D2E" w:rsidRDefault="00C02D2E" w:rsidP="00C02D2E">
      <w:pPr>
        <w:pStyle w:val="p2"/>
      </w:pPr>
      <w:r>
        <w:rPr>
          <w:rStyle w:val="s1"/>
        </w:rPr>
        <w:t> </w:t>
      </w:r>
    </w:p>
    <w:p w14:paraId="581F7590" w14:textId="77777777" w:rsidR="00FE4DD8" w:rsidRDefault="00FE4DD8" w:rsidP="00FE4DD8">
      <w:pPr>
        <w:pStyle w:val="p1"/>
        <w:spacing w:before="0" w:beforeAutospacing="0" w:after="0" w:afterAutospacing="0"/>
      </w:pPr>
      <w:r>
        <w:rPr>
          <w:rStyle w:val="s1"/>
        </w:rPr>
        <w:t>Vi følger PBL sin tariff og pensjonsordning, og tilbyr gode lønns- og arbeidsvilkår.</w:t>
      </w:r>
    </w:p>
    <w:p w14:paraId="18DEDC64" w14:textId="77777777" w:rsidR="007E020C" w:rsidRDefault="007E020C" w:rsidP="00C02D2E">
      <w:pPr>
        <w:pStyle w:val="p2"/>
        <w:rPr>
          <w:rStyle w:val="s1"/>
        </w:rPr>
      </w:pPr>
    </w:p>
    <w:p w14:paraId="37AD6DE5" w14:textId="1B3F4E7D" w:rsidR="00632A4D" w:rsidRPr="00CA4F4E" w:rsidRDefault="00FE4DD8" w:rsidP="00C02D2E">
      <w:pPr>
        <w:pStyle w:val="p2"/>
        <w:rPr>
          <w:b/>
          <w:bCs/>
        </w:rPr>
      </w:pPr>
      <w:r>
        <w:rPr>
          <w:rStyle w:val="s1"/>
          <w:b/>
          <w:bCs/>
        </w:rPr>
        <w:t>Vi</w:t>
      </w:r>
      <w:r w:rsidR="00632A4D" w:rsidRPr="00CA4F4E">
        <w:rPr>
          <w:rStyle w:val="s1"/>
          <w:b/>
          <w:bCs/>
        </w:rPr>
        <w:t xml:space="preserve"> søker nå en </w:t>
      </w:r>
      <w:r w:rsidR="00F3422A" w:rsidRPr="00CA4F4E">
        <w:rPr>
          <w:rStyle w:val="s1"/>
          <w:b/>
          <w:bCs/>
        </w:rPr>
        <w:t>pedagog</w:t>
      </w:r>
      <w:r w:rsidR="006B0900" w:rsidRPr="00CA4F4E">
        <w:rPr>
          <w:rStyle w:val="s1"/>
          <w:b/>
          <w:bCs/>
        </w:rPr>
        <w:t>isk leder</w:t>
      </w:r>
      <w:r w:rsidR="004C5B13" w:rsidRPr="00CA4F4E">
        <w:rPr>
          <w:rStyle w:val="s1"/>
          <w:b/>
          <w:bCs/>
        </w:rPr>
        <w:t xml:space="preserve"> i </w:t>
      </w:r>
      <w:r w:rsidR="00BB24F2">
        <w:rPr>
          <w:rStyle w:val="s1"/>
          <w:b/>
          <w:bCs/>
        </w:rPr>
        <w:t>vikariat</w:t>
      </w:r>
      <w:r w:rsidR="004C5B13" w:rsidRPr="00CA4F4E">
        <w:rPr>
          <w:rStyle w:val="s1"/>
          <w:b/>
          <w:bCs/>
        </w:rPr>
        <w:t xml:space="preserve"> </w:t>
      </w:r>
      <w:r w:rsidR="00BB24F2">
        <w:rPr>
          <w:rStyle w:val="s1"/>
          <w:b/>
          <w:bCs/>
        </w:rPr>
        <w:t xml:space="preserve">i 100 % stilling </w:t>
      </w:r>
      <w:proofErr w:type="spellStart"/>
      <w:r w:rsidR="00BB24F2">
        <w:rPr>
          <w:rStyle w:val="s1"/>
          <w:b/>
          <w:bCs/>
        </w:rPr>
        <w:t>fom</w:t>
      </w:r>
      <w:proofErr w:type="spellEnd"/>
      <w:r w:rsidR="00BB24F2">
        <w:rPr>
          <w:rStyle w:val="s1"/>
          <w:b/>
          <w:bCs/>
        </w:rPr>
        <w:t xml:space="preserve"> </w:t>
      </w:r>
      <w:r w:rsidR="00D31733">
        <w:rPr>
          <w:rStyle w:val="s1"/>
          <w:b/>
          <w:bCs/>
        </w:rPr>
        <w:t>01.09</w:t>
      </w:r>
      <w:r w:rsidR="00BB24F2">
        <w:rPr>
          <w:rStyle w:val="s1"/>
          <w:b/>
          <w:bCs/>
        </w:rPr>
        <w:t xml:space="preserve">.2025 tom </w:t>
      </w:r>
      <w:r w:rsidR="00D31733">
        <w:rPr>
          <w:rStyle w:val="s1"/>
          <w:b/>
          <w:bCs/>
        </w:rPr>
        <w:t>30</w:t>
      </w:r>
      <w:r w:rsidR="00BB24F2">
        <w:rPr>
          <w:rStyle w:val="s1"/>
          <w:b/>
          <w:bCs/>
        </w:rPr>
        <w:t>.0</w:t>
      </w:r>
      <w:r w:rsidR="00CC364B">
        <w:rPr>
          <w:rStyle w:val="s1"/>
          <w:b/>
          <w:bCs/>
        </w:rPr>
        <w:t>6</w:t>
      </w:r>
      <w:r w:rsidR="00BB24F2">
        <w:rPr>
          <w:rStyle w:val="s1"/>
          <w:b/>
          <w:bCs/>
        </w:rPr>
        <w:t>.2026, med mulighet for oppstart tidligere</w:t>
      </w:r>
      <w:r w:rsidR="00DD0E97" w:rsidRPr="00CA4F4E">
        <w:rPr>
          <w:rStyle w:val="s1"/>
          <w:b/>
          <w:bCs/>
        </w:rPr>
        <w:t>.</w:t>
      </w:r>
    </w:p>
    <w:p w14:paraId="37AD6DE6" w14:textId="65346474" w:rsidR="00C02D2E" w:rsidRDefault="005122C0" w:rsidP="00C02D2E">
      <w:pPr>
        <w:pStyle w:val="p2"/>
      </w:pPr>
      <w:r>
        <w:rPr>
          <w:rStyle w:val="s3"/>
        </w:rPr>
        <w:t>D</w:t>
      </w:r>
      <w:r w:rsidR="00FE4DD8">
        <w:rPr>
          <w:rStyle w:val="s3"/>
        </w:rPr>
        <w:t xml:space="preserve">u </w:t>
      </w:r>
      <w:r w:rsidR="00DD0E97">
        <w:rPr>
          <w:rStyle w:val="s3"/>
        </w:rPr>
        <w:t>må ha:</w:t>
      </w:r>
    </w:p>
    <w:p w14:paraId="37AD6DE7" w14:textId="6EC4742A" w:rsidR="00C02D2E" w:rsidRDefault="00CA4F4E" w:rsidP="00C02D2E">
      <w:pPr>
        <w:pStyle w:val="p2"/>
      </w:pPr>
      <w:r>
        <w:rPr>
          <w:rStyle w:val="s3"/>
        </w:rPr>
        <w:t xml:space="preserve">- </w:t>
      </w:r>
      <w:r w:rsidR="00C02D2E">
        <w:rPr>
          <w:rStyle w:val="s3"/>
        </w:rPr>
        <w:t>godkjent førskolelærer/barnehagelærerutdanning.</w:t>
      </w:r>
    </w:p>
    <w:p w14:paraId="37AD6DE8" w14:textId="1516F56C" w:rsidR="00C02D2E" w:rsidRDefault="00CA4F4E" w:rsidP="00C02D2E">
      <w:pPr>
        <w:pStyle w:val="p2"/>
        <w:rPr>
          <w:rStyle w:val="s3"/>
        </w:rPr>
      </w:pPr>
      <w:r>
        <w:rPr>
          <w:rStyle w:val="s3"/>
        </w:rPr>
        <w:t>-</w:t>
      </w:r>
      <w:r w:rsidR="005122C0">
        <w:rPr>
          <w:rStyle w:val="s3"/>
        </w:rPr>
        <w:t xml:space="preserve"> </w:t>
      </w:r>
      <w:r w:rsidR="00C02D2E">
        <w:rPr>
          <w:rStyle w:val="s3"/>
        </w:rPr>
        <w:t xml:space="preserve">evne til å ivareta barn både enkeltvis og i gruppe, ha stor omsorgsevne og </w:t>
      </w:r>
      <w:r w:rsidR="00FE4DD8">
        <w:rPr>
          <w:rStyle w:val="s3"/>
        </w:rPr>
        <w:t xml:space="preserve">være </w:t>
      </w:r>
      <w:r w:rsidR="00C02D2E">
        <w:rPr>
          <w:rStyle w:val="s3"/>
        </w:rPr>
        <w:t>god til å kommunisere med barn.</w:t>
      </w:r>
    </w:p>
    <w:p w14:paraId="37AD6DE9" w14:textId="5D540B04" w:rsidR="005122C0" w:rsidRDefault="00CA4F4E" w:rsidP="00C02D2E">
      <w:pPr>
        <w:pStyle w:val="p2"/>
        <w:rPr>
          <w:rStyle w:val="s3"/>
        </w:rPr>
      </w:pPr>
      <w:r>
        <w:rPr>
          <w:rStyle w:val="s3"/>
        </w:rPr>
        <w:lastRenderedPageBreak/>
        <w:t>-</w:t>
      </w:r>
      <w:r w:rsidR="005122C0">
        <w:rPr>
          <w:rStyle w:val="s3"/>
        </w:rPr>
        <w:t xml:space="preserve"> </w:t>
      </w:r>
      <w:r w:rsidR="00DD0E97">
        <w:rPr>
          <w:rStyle w:val="s3"/>
        </w:rPr>
        <w:t>et bevisst forhold til voksenrollen og deg selv som rollemodell for barna og de andre ansatte.</w:t>
      </w:r>
    </w:p>
    <w:p w14:paraId="37AD6DEB" w14:textId="7598BF62" w:rsidR="005122C0" w:rsidRPr="007E020C" w:rsidRDefault="00CA4F4E" w:rsidP="00C02D2E">
      <w:pPr>
        <w:pStyle w:val="p2"/>
        <w:rPr>
          <w:rFonts w:ascii=".SFUIText-Bold" w:hAnsi=".SFUIText-Bold"/>
          <w:b/>
          <w:bCs/>
          <w:sz w:val="34"/>
          <w:szCs w:val="34"/>
        </w:rPr>
      </w:pPr>
      <w:r>
        <w:rPr>
          <w:rStyle w:val="s3"/>
        </w:rPr>
        <w:t>-</w:t>
      </w:r>
      <w:r w:rsidR="005122C0">
        <w:rPr>
          <w:rStyle w:val="s3"/>
        </w:rPr>
        <w:t xml:space="preserve"> </w:t>
      </w:r>
      <w:r w:rsidR="005122C0" w:rsidRPr="00632A4D">
        <w:rPr>
          <w:rStyle w:val="s5"/>
          <w:u w:val="none"/>
        </w:rPr>
        <w:t>et etablert pedagogisk grunnsyn, brennende engasjement for faget og de barna du har rundt deg.</w:t>
      </w:r>
    </w:p>
    <w:p w14:paraId="37AD6DEC" w14:textId="27766501" w:rsidR="00C02D2E" w:rsidRDefault="00CA4F4E" w:rsidP="00C02D2E">
      <w:pPr>
        <w:pStyle w:val="p2"/>
      </w:pPr>
      <w:r>
        <w:rPr>
          <w:rStyle w:val="s3"/>
        </w:rPr>
        <w:t>-</w:t>
      </w:r>
      <w:r w:rsidR="005122C0">
        <w:rPr>
          <w:rStyle w:val="s3"/>
        </w:rPr>
        <w:t xml:space="preserve"> </w:t>
      </w:r>
      <w:r w:rsidR="00C02D2E">
        <w:rPr>
          <w:rStyle w:val="s3"/>
        </w:rPr>
        <w:t>et bevisst forhold til personalledelse og foreldresamarbe</w:t>
      </w:r>
      <w:r w:rsidR="005122C0">
        <w:rPr>
          <w:rStyle w:val="s3"/>
        </w:rPr>
        <w:t>id, og syns det</w:t>
      </w:r>
      <w:r w:rsidR="00C02D2E">
        <w:rPr>
          <w:rStyle w:val="s3"/>
        </w:rPr>
        <w:t xml:space="preserve"> er spennende å jobbe sammen med flere fagpersoner</w:t>
      </w:r>
      <w:r w:rsidR="005122C0">
        <w:rPr>
          <w:rStyle w:val="s3"/>
        </w:rPr>
        <w:t>.</w:t>
      </w:r>
    </w:p>
    <w:p w14:paraId="37AD6DED" w14:textId="301F13FA" w:rsidR="00C02D2E" w:rsidRDefault="00CA4F4E" w:rsidP="00C02D2E">
      <w:pPr>
        <w:pStyle w:val="p2"/>
        <w:rPr>
          <w:rStyle w:val="s3"/>
        </w:rPr>
      </w:pPr>
      <w:r>
        <w:rPr>
          <w:rStyle w:val="s3"/>
        </w:rPr>
        <w:t xml:space="preserve">- </w:t>
      </w:r>
      <w:r w:rsidR="00DD0E97">
        <w:rPr>
          <w:rStyle w:val="s3"/>
        </w:rPr>
        <w:t>evnen til</w:t>
      </w:r>
      <w:r w:rsidR="005122C0">
        <w:rPr>
          <w:rStyle w:val="s3"/>
        </w:rPr>
        <w:t xml:space="preserve"> å jobbe i team, og trigges av tanken om at sammen er vi bedre.</w:t>
      </w:r>
    </w:p>
    <w:p w14:paraId="37AD6DEE" w14:textId="5813BE96" w:rsidR="005122C0" w:rsidRDefault="00CA4F4E" w:rsidP="00C02D2E">
      <w:pPr>
        <w:pStyle w:val="p2"/>
        <w:rPr>
          <w:rStyle w:val="s3"/>
        </w:rPr>
      </w:pPr>
      <w:r>
        <w:rPr>
          <w:rStyle w:val="s3"/>
        </w:rPr>
        <w:t>-</w:t>
      </w:r>
      <w:r w:rsidR="005122C0">
        <w:rPr>
          <w:rStyle w:val="s3"/>
        </w:rPr>
        <w:t xml:space="preserve"> gode samarbeidsegenskaper, </w:t>
      </w:r>
      <w:r w:rsidR="00DD0E97">
        <w:rPr>
          <w:rStyle w:val="s3"/>
        </w:rPr>
        <w:t>være</w:t>
      </w:r>
      <w:r w:rsidR="005122C0">
        <w:rPr>
          <w:rStyle w:val="s3"/>
        </w:rPr>
        <w:t xml:space="preserve"> fleksibel, ansvarsfull, løsningsorientert, med stå-på-innstilling og godt humør.</w:t>
      </w:r>
    </w:p>
    <w:p w14:paraId="14B7ACAA" w14:textId="77777777" w:rsidR="00FE4DD8" w:rsidRDefault="00CA4F4E" w:rsidP="00FE4DD8">
      <w:pPr>
        <w:pStyle w:val="p1"/>
        <w:spacing w:before="0" w:beforeAutospacing="0" w:after="0" w:afterAutospacing="0"/>
      </w:pPr>
      <w:r>
        <w:rPr>
          <w:rStyle w:val="s3"/>
        </w:rPr>
        <w:t>-</w:t>
      </w:r>
      <w:r w:rsidR="00DD0E97">
        <w:rPr>
          <w:rStyle w:val="s3"/>
        </w:rPr>
        <w:t xml:space="preserve"> </w:t>
      </w:r>
      <w:r w:rsidR="00FE4DD8" w:rsidRPr="00FE4DD8">
        <w:rPr>
          <w:rStyle w:val="s4"/>
          <w:b/>
          <w:bCs/>
          <w:u w:val="none"/>
        </w:rPr>
        <w:t>et reflektert og bevisst forhold til egne holdninger og verdier, og hvordan disse vil påvirke deg i møte med barn og foreldres ulike forutsetninger, behov, kultur, kjønn, etnisitet, status mm</w:t>
      </w:r>
    </w:p>
    <w:p w14:paraId="5AAD0BEF" w14:textId="6567C04F" w:rsidR="00DD0E97" w:rsidRDefault="00DD0E97" w:rsidP="00C02D2E">
      <w:pPr>
        <w:pStyle w:val="p2"/>
      </w:pPr>
    </w:p>
    <w:p w14:paraId="37AD6DEF" w14:textId="77777777" w:rsidR="005122C0" w:rsidRDefault="005122C0" w:rsidP="00C02D2E">
      <w:pPr>
        <w:pStyle w:val="p2"/>
        <w:rPr>
          <w:rStyle w:val="s3"/>
        </w:rPr>
      </w:pPr>
    </w:p>
    <w:p w14:paraId="37AD6DF0" w14:textId="77777777" w:rsidR="00C02D2E" w:rsidRDefault="005122C0" w:rsidP="00C02D2E">
      <w:pPr>
        <w:pStyle w:val="p2"/>
      </w:pPr>
      <w:r>
        <w:rPr>
          <w:rStyle w:val="s3"/>
        </w:rPr>
        <w:t>Kjenner du deg igjen, så k</w:t>
      </w:r>
      <w:r w:rsidR="00C02D2E">
        <w:rPr>
          <w:rStyle w:val="s3"/>
        </w:rPr>
        <w:t xml:space="preserve">anskje du og dine interesser passer </w:t>
      </w:r>
      <w:r>
        <w:rPr>
          <w:rStyle w:val="s3"/>
        </w:rPr>
        <w:t xml:space="preserve">inn </w:t>
      </w:r>
      <w:r w:rsidR="00C02D2E">
        <w:rPr>
          <w:rStyle w:val="s3"/>
        </w:rPr>
        <w:t>her hos oss</w:t>
      </w:r>
      <w:r>
        <w:rPr>
          <w:rStyle w:val="s3"/>
        </w:rPr>
        <w:t>?</w:t>
      </w:r>
    </w:p>
    <w:p w14:paraId="3CBBD696" w14:textId="77777777" w:rsidR="00DB504B" w:rsidRDefault="00C02D2E" w:rsidP="00C02D2E">
      <w:pPr>
        <w:pStyle w:val="p2"/>
      </w:pPr>
      <w:r>
        <w:rPr>
          <w:rStyle w:val="s1"/>
        </w:rPr>
        <w:t> </w:t>
      </w:r>
    </w:p>
    <w:p w14:paraId="37AD6DF2" w14:textId="54333061" w:rsidR="00C02D2E" w:rsidRDefault="00C02D2E" w:rsidP="00C02D2E">
      <w:pPr>
        <w:pStyle w:val="p2"/>
      </w:pPr>
      <w:r>
        <w:rPr>
          <w:rStyle w:val="s3"/>
        </w:rPr>
        <w:t xml:space="preserve">Søknadsfrist: </w:t>
      </w:r>
      <w:r w:rsidR="00D31733">
        <w:rPr>
          <w:rStyle w:val="s3"/>
        </w:rPr>
        <w:t>27</w:t>
      </w:r>
      <w:r w:rsidR="00DD0E97">
        <w:rPr>
          <w:rStyle w:val="s3"/>
        </w:rPr>
        <w:t>.0</w:t>
      </w:r>
      <w:r w:rsidR="00D31733">
        <w:rPr>
          <w:rStyle w:val="s3"/>
        </w:rPr>
        <w:t>6</w:t>
      </w:r>
      <w:r w:rsidR="00DD0E97">
        <w:rPr>
          <w:rStyle w:val="s3"/>
        </w:rPr>
        <w:t>.202</w:t>
      </w:r>
      <w:r w:rsidR="00BB24F2">
        <w:rPr>
          <w:rStyle w:val="s3"/>
        </w:rPr>
        <w:t>5</w:t>
      </w:r>
    </w:p>
    <w:p w14:paraId="37AD6DF3" w14:textId="77777777" w:rsidR="00C02D2E" w:rsidRDefault="00C02D2E" w:rsidP="00C02D2E">
      <w:pPr>
        <w:pStyle w:val="p2"/>
      </w:pPr>
      <w:r>
        <w:rPr>
          <w:rStyle w:val="s1"/>
        </w:rPr>
        <w:t> </w:t>
      </w:r>
    </w:p>
    <w:p w14:paraId="17722D6D" w14:textId="421264DE" w:rsidR="00CA4F4E" w:rsidRDefault="00632A4D" w:rsidP="00C02D2E">
      <w:pPr>
        <w:pStyle w:val="p2"/>
        <w:rPr>
          <w:rStyle w:val="s3"/>
        </w:rPr>
      </w:pPr>
      <w:r>
        <w:rPr>
          <w:rStyle w:val="s3"/>
        </w:rPr>
        <w:t>Om du har spørsmål om stillingen, eller barnehagen</w:t>
      </w:r>
      <w:r w:rsidR="00CA4F4E">
        <w:rPr>
          <w:rStyle w:val="s3"/>
        </w:rPr>
        <w:t xml:space="preserve"> er</w:t>
      </w:r>
      <w:r>
        <w:rPr>
          <w:rStyle w:val="s3"/>
        </w:rPr>
        <w:t xml:space="preserve"> du velkommen til å ta kontakt med daglig leder, Marit Edseth. </w:t>
      </w:r>
      <w:proofErr w:type="spellStart"/>
      <w:r w:rsidR="00CA4F4E">
        <w:rPr>
          <w:rStyle w:val="s3"/>
        </w:rPr>
        <w:t>Tlf</w:t>
      </w:r>
      <w:proofErr w:type="spellEnd"/>
      <w:r w:rsidR="00CA4F4E">
        <w:rPr>
          <w:rStyle w:val="s3"/>
        </w:rPr>
        <w:t xml:space="preserve"> 90589343</w:t>
      </w:r>
    </w:p>
    <w:p w14:paraId="37AD6DF4" w14:textId="6E10D96D" w:rsidR="00C02D2E" w:rsidRDefault="00632A4D" w:rsidP="00C02D2E">
      <w:pPr>
        <w:pStyle w:val="p2"/>
      </w:pPr>
      <w:r>
        <w:rPr>
          <w:rStyle w:val="s3"/>
        </w:rPr>
        <w:t xml:space="preserve">Se </w:t>
      </w:r>
      <w:proofErr w:type="spellStart"/>
      <w:r>
        <w:rPr>
          <w:rStyle w:val="s3"/>
        </w:rPr>
        <w:t>evt</w:t>
      </w:r>
      <w:proofErr w:type="spellEnd"/>
      <w:r>
        <w:rPr>
          <w:rStyle w:val="s3"/>
        </w:rPr>
        <w:t>, også vår hjemmeside for mer informasjon:</w:t>
      </w:r>
      <w:r w:rsidR="00C02D2E">
        <w:rPr>
          <w:rStyle w:val="s3"/>
        </w:rPr>
        <w:t xml:space="preserve"> </w:t>
      </w:r>
      <w:hyperlink r:id="rId10" w:history="1">
        <w:r w:rsidR="00C02D2E">
          <w:rPr>
            <w:rStyle w:val="s7"/>
          </w:rPr>
          <w:t>www.sorholtet.no</w:t>
        </w:r>
      </w:hyperlink>
      <w:r w:rsidR="00C02D2E">
        <w:rPr>
          <w:rStyle w:val="s3"/>
        </w:rPr>
        <w:t xml:space="preserve"> .</w:t>
      </w:r>
    </w:p>
    <w:p w14:paraId="37AD6DF5" w14:textId="0CCD7EB9" w:rsidR="00C02D2E" w:rsidRDefault="00C02D2E" w:rsidP="00C02D2E">
      <w:pPr>
        <w:pStyle w:val="p2"/>
      </w:pPr>
    </w:p>
    <w:p w14:paraId="37AD6DF6" w14:textId="71D64449" w:rsidR="00C02D2E" w:rsidRDefault="00C02D2E" w:rsidP="00C02D2E">
      <w:pPr>
        <w:pStyle w:val="p2"/>
      </w:pPr>
      <w:r>
        <w:rPr>
          <w:rStyle w:val="s3"/>
        </w:rPr>
        <w:t>Søknad med Cv</w:t>
      </w:r>
      <w:r w:rsidR="00DB504B">
        <w:rPr>
          <w:rStyle w:val="s3"/>
        </w:rPr>
        <w:t xml:space="preserve"> </w:t>
      </w:r>
      <w:r>
        <w:rPr>
          <w:rStyle w:val="s3"/>
        </w:rPr>
        <w:t>sendes til:</w:t>
      </w:r>
    </w:p>
    <w:p w14:paraId="37AD6DF7" w14:textId="08EEA4DC" w:rsidR="00C02D2E" w:rsidRDefault="00C02D2E" w:rsidP="00C02D2E">
      <w:pPr>
        <w:pStyle w:val="p2"/>
        <w:rPr>
          <w:rStyle w:val="s3"/>
        </w:rPr>
      </w:pPr>
      <w:r>
        <w:rPr>
          <w:rStyle w:val="s3"/>
        </w:rPr>
        <w:t xml:space="preserve">Sørholtet barnehage v/ Marit Edseth på epost: </w:t>
      </w:r>
      <w:hyperlink r:id="rId11" w:history="1">
        <w:r>
          <w:rPr>
            <w:rStyle w:val="s7"/>
          </w:rPr>
          <w:t>styrer@sorholtet.no</w:t>
        </w:r>
      </w:hyperlink>
      <w:r w:rsidR="00DB504B">
        <w:rPr>
          <w:rStyle w:val="s5"/>
        </w:rPr>
        <w:t xml:space="preserve"> </w:t>
      </w:r>
    </w:p>
    <w:p w14:paraId="46372F10" w14:textId="77777777" w:rsidR="007E020C" w:rsidRDefault="007E020C" w:rsidP="00C02D2E">
      <w:pPr>
        <w:pStyle w:val="p2"/>
        <w:rPr>
          <w:rStyle w:val="s3"/>
        </w:rPr>
      </w:pPr>
    </w:p>
    <w:p w14:paraId="4BB0F88F" w14:textId="5A6B8603" w:rsidR="00DB504B" w:rsidRDefault="00DB504B" w:rsidP="00C02D2E">
      <w:pPr>
        <w:pStyle w:val="p2"/>
      </w:pPr>
      <w:r>
        <w:rPr>
          <w:rStyle w:val="s3"/>
        </w:rPr>
        <w:t xml:space="preserve">Vitnemål, attester og opplysninger om referanse må tas med til et eventuelt intervju. </w:t>
      </w:r>
      <w:r w:rsidR="00B119E5">
        <w:rPr>
          <w:rStyle w:val="s3"/>
        </w:rPr>
        <w:t>Godkjent politiattest må fremlegges før ansettelse.</w:t>
      </w:r>
    </w:p>
    <w:p w14:paraId="37AD6DF8" w14:textId="77777777" w:rsidR="00C02D2E" w:rsidRDefault="00C02D2E" w:rsidP="00C02D2E">
      <w:pPr>
        <w:pStyle w:val="p2"/>
      </w:pPr>
      <w:r>
        <w:rPr>
          <w:rStyle w:val="s1"/>
        </w:rPr>
        <w:t> </w:t>
      </w:r>
    </w:p>
    <w:p w14:paraId="37AD6DF9" w14:textId="77777777" w:rsidR="00C02D2E" w:rsidRDefault="00C02D2E" w:rsidP="00C02D2E">
      <w:pPr>
        <w:pStyle w:val="p2"/>
      </w:pPr>
      <w:r>
        <w:rPr>
          <w:rStyle w:val="s1"/>
        </w:rPr>
        <w:t> </w:t>
      </w:r>
    </w:p>
    <w:p w14:paraId="37AD6DFA" w14:textId="77777777" w:rsidR="008F3387" w:rsidRPr="004C5B13" w:rsidRDefault="00C02D2E" w:rsidP="00C02D2E">
      <w:pPr>
        <w:rPr>
          <w:lang w:val="nb-NO"/>
        </w:rPr>
      </w:pPr>
      <w:r w:rsidRPr="004C5B13">
        <w:rPr>
          <w:lang w:val="nb-NO"/>
        </w:rPr>
        <w:lastRenderedPageBreak/>
        <w:br/>
      </w:r>
    </w:p>
    <w:sectPr w:rsidR="008F3387" w:rsidRPr="004C5B13" w:rsidSect="0046384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264C8" w14:textId="77777777" w:rsidR="006623EF" w:rsidRDefault="006623EF">
      <w:r>
        <w:separator/>
      </w:r>
    </w:p>
  </w:endnote>
  <w:endnote w:type="continuationSeparator" w:id="0">
    <w:p w14:paraId="67B01ED8" w14:textId="77777777" w:rsidR="006623EF" w:rsidRDefault="0066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SFUIText">
    <w:altName w:val="Times New Roman"/>
    <w:panose1 w:val="00000000000000000000"/>
    <w:charset w:val="00"/>
    <w:family w:val="roman"/>
    <w:notTrueType/>
    <w:pitch w:val="default"/>
  </w:font>
  <w:font w:name=".SFUIText-Bold">
    <w:altName w:val="Times New Roman"/>
    <w:panose1 w:val="00000000000000000000"/>
    <w:charset w:val="00"/>
    <w:family w:val="roman"/>
    <w:notTrueType/>
    <w:pitch w:val="default"/>
  </w:font>
  <w:font w:name=".SFUIText-Semi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D6E01" w14:textId="77777777" w:rsidR="00033BFE" w:rsidRDefault="00033BF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D6E02" w14:textId="77777777" w:rsidR="00033BFE" w:rsidRDefault="00033BFE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enett"/>
      <w:tblW w:w="0" w:type="auto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9072"/>
    </w:tblGrid>
    <w:tr w:rsidR="001426F1" w:rsidRPr="004C5B13" w14:paraId="37AD6E0E" w14:textId="77777777">
      <w:trPr>
        <w:jc w:val="center"/>
      </w:trPr>
      <w:tc>
        <w:tcPr>
          <w:tcW w:w="9210" w:type="dxa"/>
        </w:tcPr>
        <w:p w14:paraId="37AD6E0B" w14:textId="77777777" w:rsidR="001426F1" w:rsidRPr="002D3E56" w:rsidRDefault="001426F1" w:rsidP="00F01ABB">
          <w:pPr>
            <w:jc w:val="center"/>
            <w:rPr>
              <w:rFonts w:ascii="Comic Sans MS" w:hAnsi="Comic Sans MS"/>
              <w:color w:val="000000"/>
              <w:sz w:val="20"/>
              <w:szCs w:val="20"/>
              <w:lang w:val="nb-NO"/>
            </w:rPr>
          </w:pPr>
          <w:r w:rsidRPr="002D3E56">
            <w:rPr>
              <w:rFonts w:ascii="Comic Sans MS" w:hAnsi="Comic Sans MS"/>
              <w:color w:val="000000"/>
              <w:sz w:val="20"/>
              <w:szCs w:val="20"/>
              <w:lang w:val="nb-NO"/>
            </w:rPr>
            <w:t>Krusesvingen 12, 20</w:t>
          </w:r>
          <w:r w:rsidR="00C64E17">
            <w:rPr>
              <w:rFonts w:ascii="Comic Sans MS" w:hAnsi="Comic Sans MS"/>
              <w:color w:val="000000"/>
              <w:sz w:val="20"/>
              <w:szCs w:val="20"/>
              <w:lang w:val="nb-NO"/>
            </w:rPr>
            <w:t>68</w:t>
          </w:r>
          <w:r w:rsidRPr="002D3E56">
            <w:rPr>
              <w:rFonts w:ascii="Comic Sans MS" w:hAnsi="Comic Sans MS"/>
              <w:color w:val="000000"/>
              <w:sz w:val="20"/>
              <w:szCs w:val="20"/>
              <w:lang w:val="nb-NO"/>
            </w:rPr>
            <w:t xml:space="preserve"> Jessheim</w:t>
          </w:r>
        </w:p>
        <w:p w14:paraId="37AD6E0C" w14:textId="77777777" w:rsidR="001426F1" w:rsidRPr="002D3E56" w:rsidRDefault="001426F1" w:rsidP="00F01ABB">
          <w:pPr>
            <w:jc w:val="center"/>
            <w:rPr>
              <w:rFonts w:ascii="Comic Sans MS" w:hAnsi="Comic Sans MS"/>
              <w:color w:val="000000"/>
              <w:sz w:val="20"/>
              <w:szCs w:val="20"/>
              <w:lang w:val="nb-NO"/>
            </w:rPr>
          </w:pPr>
          <w:proofErr w:type="spellStart"/>
          <w:r>
            <w:rPr>
              <w:rFonts w:ascii="Comic Sans MS" w:hAnsi="Comic Sans MS"/>
              <w:color w:val="000000"/>
              <w:sz w:val="20"/>
              <w:szCs w:val="20"/>
              <w:lang w:val="nb-NO"/>
            </w:rPr>
            <w:t>Tlf</w:t>
          </w:r>
          <w:proofErr w:type="spellEnd"/>
          <w:r>
            <w:rPr>
              <w:rFonts w:ascii="Comic Sans MS" w:hAnsi="Comic Sans MS"/>
              <w:color w:val="000000"/>
              <w:sz w:val="20"/>
              <w:szCs w:val="20"/>
              <w:lang w:val="nb-NO"/>
            </w:rPr>
            <w:t xml:space="preserve">: 67 02 47 </w:t>
          </w:r>
          <w:proofErr w:type="gramStart"/>
          <w:r>
            <w:rPr>
              <w:rFonts w:ascii="Comic Sans MS" w:hAnsi="Comic Sans MS"/>
              <w:color w:val="000000"/>
              <w:sz w:val="20"/>
              <w:szCs w:val="20"/>
              <w:lang w:val="nb-NO"/>
            </w:rPr>
            <w:t xml:space="preserve">70  </w:t>
          </w:r>
          <w:r w:rsidRPr="002D3E56">
            <w:rPr>
              <w:rFonts w:ascii="Comic Sans MS" w:hAnsi="Comic Sans MS"/>
              <w:color w:val="000000"/>
              <w:sz w:val="20"/>
              <w:szCs w:val="20"/>
              <w:lang w:val="nb-NO"/>
            </w:rPr>
            <w:t>Fax</w:t>
          </w:r>
          <w:proofErr w:type="gramEnd"/>
          <w:r w:rsidRPr="002D3E56">
            <w:rPr>
              <w:rFonts w:ascii="Comic Sans MS" w:hAnsi="Comic Sans MS"/>
              <w:color w:val="000000"/>
              <w:sz w:val="20"/>
              <w:szCs w:val="20"/>
              <w:lang w:val="nb-NO"/>
            </w:rPr>
            <w:t>: 67 02 47 77</w:t>
          </w:r>
        </w:p>
        <w:p w14:paraId="37AD6E0D" w14:textId="77777777" w:rsidR="001426F1" w:rsidRPr="00F01ABB" w:rsidRDefault="001426F1" w:rsidP="00F01ABB">
          <w:pPr>
            <w:jc w:val="center"/>
            <w:rPr>
              <w:rFonts w:ascii="Comic Sans MS" w:hAnsi="Comic Sans MS"/>
              <w:color w:val="000000"/>
              <w:sz w:val="20"/>
              <w:szCs w:val="20"/>
              <w:lang w:val="nb-NO"/>
            </w:rPr>
          </w:pPr>
          <w:r w:rsidRPr="002D3E56">
            <w:rPr>
              <w:rFonts w:ascii="Comic Sans MS" w:hAnsi="Comic Sans MS"/>
              <w:color w:val="000000"/>
              <w:sz w:val="20"/>
              <w:szCs w:val="20"/>
              <w:lang w:val="nb-NO"/>
            </w:rPr>
            <w:t xml:space="preserve">Internett: </w:t>
          </w:r>
          <w:hyperlink r:id="rId1" w:history="1">
            <w:r w:rsidRPr="002D3E56">
              <w:rPr>
                <w:rStyle w:val="Hyperkobling"/>
                <w:rFonts w:ascii="Comic Sans MS" w:hAnsi="Comic Sans MS"/>
                <w:color w:val="000000"/>
                <w:sz w:val="20"/>
                <w:szCs w:val="20"/>
                <w:lang w:val="nb-NO"/>
              </w:rPr>
              <w:t>www.sorholtet.no</w:t>
            </w:r>
          </w:hyperlink>
        </w:p>
      </w:tc>
    </w:tr>
  </w:tbl>
  <w:p w14:paraId="37AD6E0F" w14:textId="77777777" w:rsidR="001426F1" w:rsidRPr="00B62CB6" w:rsidRDefault="00614534" w:rsidP="00F01ABB">
    <w:pPr>
      <w:pStyle w:val="Bunntekst"/>
      <w:rPr>
        <w:rFonts w:ascii="Comic Sans MS" w:hAnsi="Comic Sans MS"/>
        <w:sz w:val="20"/>
        <w:szCs w:val="20"/>
      </w:rPr>
    </w:pPr>
    <w:r w:rsidRPr="00E27F18">
      <w:rPr>
        <w:lang w:val="nb-NO"/>
      </w:rPr>
      <w:tab/>
    </w:r>
    <w:r w:rsidR="00A317E0">
      <w:rPr>
        <w:rFonts w:ascii="Comic Sans MS" w:hAnsi="Comic Sans MS"/>
        <w:sz w:val="20"/>
        <w:szCs w:val="20"/>
      </w:rPr>
      <w:t xml:space="preserve">E-post: </w:t>
    </w:r>
    <w:hyperlink r:id="rId2" w:history="1">
      <w:r w:rsidR="00A317E0" w:rsidRPr="00A317E0">
        <w:rPr>
          <w:rStyle w:val="Hyperkobling"/>
          <w:rFonts w:ascii="Comic Sans MS" w:hAnsi="Comic Sans MS"/>
          <w:sz w:val="20"/>
          <w:szCs w:val="20"/>
        </w:rPr>
        <w:t>styrer@sorholtet.no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6B5A2" w14:textId="77777777" w:rsidR="006623EF" w:rsidRDefault="006623EF">
      <w:r>
        <w:separator/>
      </w:r>
    </w:p>
  </w:footnote>
  <w:footnote w:type="continuationSeparator" w:id="0">
    <w:p w14:paraId="2884AF6A" w14:textId="77777777" w:rsidR="006623EF" w:rsidRDefault="00662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D6DFF" w14:textId="77777777" w:rsidR="00033BFE" w:rsidRDefault="00033BF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D6E00" w14:textId="77777777" w:rsidR="00033BFE" w:rsidRDefault="00033BFE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6320" w:type="dxa"/>
      <w:tblInd w:w="2222" w:type="dxa"/>
      <w:tblBorders>
        <w:bottom w:val="single" w:sz="4" w:space="0" w:color="auto"/>
      </w:tblBorders>
      <w:tblLook w:val="0000" w:firstRow="0" w:lastRow="0" w:firstColumn="0" w:lastColumn="0" w:noHBand="0" w:noVBand="0"/>
    </w:tblPr>
    <w:tblGrid>
      <w:gridCol w:w="5507"/>
      <w:gridCol w:w="813"/>
    </w:tblGrid>
    <w:tr w:rsidR="00614534" w14:paraId="37AD6E04" w14:textId="77777777" w:rsidTr="00B62CB6">
      <w:trPr>
        <w:gridAfter w:val="1"/>
        <w:wAfter w:w="813" w:type="dxa"/>
        <w:trHeight w:val="1559"/>
      </w:trPr>
      <w:tc>
        <w:tcPr>
          <w:tcW w:w="5507" w:type="dxa"/>
          <w:vAlign w:val="bottom"/>
        </w:tcPr>
        <w:p w14:paraId="37AD6E03" w14:textId="77777777" w:rsidR="00614534" w:rsidRPr="00463843" w:rsidRDefault="00614534" w:rsidP="00463843">
          <w:pPr>
            <w:pStyle w:val="Overskrift2"/>
          </w:pPr>
          <w:r w:rsidRPr="00463843">
            <w:rPr>
              <w:noProof/>
              <w:lang w:eastAsia="nb-NO"/>
            </w:rPr>
            <w:drawing>
              <wp:inline distT="0" distB="0" distL="0" distR="0" wp14:anchorId="37AD6E10" wp14:editId="37AD6E11">
                <wp:extent cx="2694635" cy="113030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H:\Logo\Logo til e-pos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94635" cy="113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62CB6" w:rsidRPr="00F00E1A" w14:paraId="37AD6E06" w14:textId="77777777" w:rsidTr="00A317E0">
      <w:tblPrEx>
        <w:tblBorders>
          <w:top w:val="single" w:sz="4" w:space="0" w:color="auto"/>
          <w:bottom w:val="none" w:sz="0" w:space="0" w:color="auto"/>
        </w:tblBorders>
        <w:tblCellMar>
          <w:left w:w="70" w:type="dxa"/>
          <w:right w:w="70" w:type="dxa"/>
        </w:tblCellMar>
      </w:tblPrEx>
      <w:trPr>
        <w:gridBefore w:val="1"/>
        <w:wBefore w:w="5507" w:type="dxa"/>
        <w:trHeight w:val="100"/>
      </w:trPr>
      <w:tc>
        <w:tcPr>
          <w:tcW w:w="813" w:type="dxa"/>
        </w:tcPr>
        <w:p w14:paraId="37AD6E05" w14:textId="77777777" w:rsidR="00B62CB6" w:rsidRPr="00F00E1A" w:rsidRDefault="00B62CB6" w:rsidP="00B62CB6">
          <w:pPr>
            <w:pStyle w:val="Topptekst"/>
            <w:rPr>
              <w:b/>
            </w:rPr>
          </w:pPr>
        </w:p>
      </w:tc>
    </w:tr>
  </w:tbl>
  <w:p w14:paraId="37AD6E07" w14:textId="77777777" w:rsidR="00B62CB6" w:rsidRPr="00C02D2E" w:rsidRDefault="00033BFE" w:rsidP="00033BFE">
    <w:pPr>
      <w:pStyle w:val="Topptekst"/>
      <w:jc w:val="center"/>
      <w:rPr>
        <w:b/>
        <w:i/>
        <w:color w:val="7030A0"/>
        <w:lang w:val="nb-NO"/>
      </w:rPr>
    </w:pPr>
    <w:proofErr w:type="spellStart"/>
    <w:r w:rsidRPr="00C02D2E">
      <w:rPr>
        <w:b/>
        <w:i/>
        <w:color w:val="7030A0"/>
        <w:lang w:val="nb-NO"/>
      </w:rPr>
      <w:t>GLiMT</w:t>
    </w:r>
    <w:proofErr w:type="spellEnd"/>
    <w:r w:rsidRPr="00C02D2E">
      <w:rPr>
        <w:b/>
        <w:i/>
        <w:color w:val="7030A0"/>
        <w:lang w:val="nb-NO"/>
      </w:rPr>
      <w:t xml:space="preserve"> – Glede, Likeverd,</w:t>
    </w:r>
    <w:r w:rsidR="005D7E4B" w:rsidRPr="00C02D2E">
      <w:rPr>
        <w:b/>
        <w:i/>
        <w:color w:val="7030A0"/>
        <w:lang w:val="nb-NO"/>
      </w:rPr>
      <w:t xml:space="preserve"> Identitet,</w:t>
    </w:r>
    <w:r w:rsidRPr="00C02D2E">
      <w:rPr>
        <w:b/>
        <w:i/>
        <w:color w:val="7030A0"/>
        <w:lang w:val="nb-NO"/>
      </w:rPr>
      <w:t xml:space="preserve"> Medvirkning, Trygghet</w:t>
    </w:r>
  </w:p>
  <w:tbl>
    <w:tblPr>
      <w:tblW w:w="9760" w:type="dxa"/>
      <w:tblBorders>
        <w:top w:val="single" w:sz="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60"/>
    </w:tblGrid>
    <w:tr w:rsidR="00B62CB6" w:rsidRPr="00CC364B" w14:paraId="37AD6E09" w14:textId="77777777" w:rsidTr="00463843">
      <w:trPr>
        <w:trHeight w:val="100"/>
      </w:trPr>
      <w:tc>
        <w:tcPr>
          <w:tcW w:w="9760" w:type="dxa"/>
          <w:tcBorders>
            <w:top w:val="single" w:sz="6" w:space="0" w:color="auto"/>
          </w:tcBorders>
        </w:tcPr>
        <w:p w14:paraId="37AD6E08" w14:textId="77777777" w:rsidR="00B62CB6" w:rsidRPr="00C02D2E" w:rsidRDefault="00B62CB6">
          <w:pPr>
            <w:pStyle w:val="Topptekst"/>
            <w:rPr>
              <w:lang w:val="nb-NO"/>
            </w:rPr>
          </w:pPr>
        </w:p>
      </w:tc>
    </w:tr>
  </w:tbl>
  <w:p w14:paraId="37AD6E0A" w14:textId="77777777" w:rsidR="001426F1" w:rsidRPr="00C02D2E" w:rsidRDefault="001426F1">
    <w:pPr>
      <w:pStyle w:val="Topptekst"/>
      <w:rPr>
        <w:lang w:val="nb-N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534"/>
    <w:rsid w:val="00025C3D"/>
    <w:rsid w:val="00033BFE"/>
    <w:rsid w:val="000942A0"/>
    <w:rsid w:val="001426F1"/>
    <w:rsid w:val="00211971"/>
    <w:rsid w:val="00356BE7"/>
    <w:rsid w:val="0037145F"/>
    <w:rsid w:val="00463843"/>
    <w:rsid w:val="004C5B13"/>
    <w:rsid w:val="004E7BC2"/>
    <w:rsid w:val="005122C0"/>
    <w:rsid w:val="005D034A"/>
    <w:rsid w:val="005D0A7A"/>
    <w:rsid w:val="005D7E4B"/>
    <w:rsid w:val="00614534"/>
    <w:rsid w:val="00632A4D"/>
    <w:rsid w:val="006623EF"/>
    <w:rsid w:val="006B0900"/>
    <w:rsid w:val="006B376F"/>
    <w:rsid w:val="0077641A"/>
    <w:rsid w:val="007E020C"/>
    <w:rsid w:val="008952D2"/>
    <w:rsid w:val="008F3387"/>
    <w:rsid w:val="00A317E0"/>
    <w:rsid w:val="00B119E5"/>
    <w:rsid w:val="00B153EB"/>
    <w:rsid w:val="00B62CB6"/>
    <w:rsid w:val="00BB24F2"/>
    <w:rsid w:val="00BC20DB"/>
    <w:rsid w:val="00C02D2E"/>
    <w:rsid w:val="00C54A5A"/>
    <w:rsid w:val="00C64E17"/>
    <w:rsid w:val="00CA4F4E"/>
    <w:rsid w:val="00CC364B"/>
    <w:rsid w:val="00D31733"/>
    <w:rsid w:val="00DB504B"/>
    <w:rsid w:val="00DD0E97"/>
    <w:rsid w:val="00E27F18"/>
    <w:rsid w:val="00F00E1A"/>
    <w:rsid w:val="00F01ABB"/>
    <w:rsid w:val="00F3422A"/>
    <w:rsid w:val="00F65CE0"/>
    <w:rsid w:val="00FE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AD6DDD"/>
  <w15:docId w15:val="{2F612251-675F-4A88-8BFF-D34353501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ABB"/>
    <w:rPr>
      <w:sz w:val="24"/>
      <w:szCs w:val="24"/>
      <w:lang w:val="en-GB" w:eastAsia="en-US"/>
    </w:rPr>
  </w:style>
  <w:style w:type="paragraph" w:styleId="Overskrift2">
    <w:name w:val="heading 2"/>
    <w:basedOn w:val="Normal"/>
    <w:next w:val="Normal"/>
    <w:qFormat/>
    <w:rsid w:val="00F01ABB"/>
    <w:pPr>
      <w:keepNext/>
      <w:outlineLvl w:val="1"/>
    </w:pPr>
    <w:rPr>
      <w:rFonts w:ascii="Comic Sans MS" w:hAnsi="Comic Sans MS"/>
      <w:b/>
      <w:bCs/>
      <w:sz w:val="28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F01ABB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F01ABB"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rsid w:val="00F01ABB"/>
    <w:rPr>
      <w:color w:val="0000FF"/>
      <w:u w:val="single"/>
    </w:rPr>
  </w:style>
  <w:style w:type="table" w:styleId="Tabellrutenett">
    <w:name w:val="Table Grid"/>
    <w:basedOn w:val="Vanligtabell"/>
    <w:rsid w:val="00F01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pptekstTegn">
    <w:name w:val="Topptekst Tegn"/>
    <w:link w:val="Topptekst"/>
    <w:uiPriority w:val="99"/>
    <w:rsid w:val="00614534"/>
    <w:rPr>
      <w:sz w:val="24"/>
      <w:szCs w:val="24"/>
      <w:lang w:val="en-GB"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1453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14534"/>
    <w:rPr>
      <w:rFonts w:ascii="Tahoma" w:hAnsi="Tahoma" w:cs="Tahoma"/>
      <w:sz w:val="16"/>
      <w:szCs w:val="16"/>
      <w:lang w:val="en-GB" w:eastAsia="en-US"/>
    </w:rPr>
  </w:style>
  <w:style w:type="paragraph" w:customStyle="1" w:styleId="p2">
    <w:name w:val="p2"/>
    <w:basedOn w:val="Normal"/>
    <w:rsid w:val="00C02D2E"/>
    <w:rPr>
      <w:rFonts w:ascii=".SF UI Text" w:eastAsiaTheme="minorHAnsi" w:hAnsi=".SF UI Text"/>
      <w:color w:val="454545"/>
      <w:sz w:val="26"/>
      <w:szCs w:val="26"/>
      <w:lang w:val="nb-NO" w:eastAsia="nb-NO"/>
    </w:rPr>
  </w:style>
  <w:style w:type="paragraph" w:customStyle="1" w:styleId="p3">
    <w:name w:val="p3"/>
    <w:basedOn w:val="Normal"/>
    <w:rsid w:val="00C02D2E"/>
    <w:rPr>
      <w:rFonts w:ascii=".SF UI Text" w:eastAsiaTheme="minorHAnsi" w:hAnsi=".SF UI Text"/>
      <w:color w:val="E4AF0A"/>
      <w:sz w:val="26"/>
      <w:szCs w:val="26"/>
      <w:lang w:val="nb-NO" w:eastAsia="nb-NO"/>
    </w:rPr>
  </w:style>
  <w:style w:type="paragraph" w:customStyle="1" w:styleId="p4">
    <w:name w:val="p4"/>
    <w:basedOn w:val="Normal"/>
    <w:rsid w:val="00C02D2E"/>
    <w:pPr>
      <w:spacing w:after="60"/>
    </w:pPr>
    <w:rPr>
      <w:rFonts w:ascii=".SF UI Text" w:eastAsiaTheme="minorHAnsi" w:hAnsi=".SF UI Text"/>
      <w:color w:val="E4AF0A"/>
      <w:sz w:val="29"/>
      <w:szCs w:val="29"/>
      <w:lang w:val="nb-NO" w:eastAsia="nb-NO"/>
    </w:rPr>
  </w:style>
  <w:style w:type="character" w:customStyle="1" w:styleId="s1">
    <w:name w:val="s1"/>
    <w:basedOn w:val="Standardskriftforavsnitt"/>
    <w:rsid w:val="00C02D2E"/>
    <w:rPr>
      <w:rFonts w:ascii=".SFUIText" w:hAnsi=".SFUIText" w:hint="default"/>
      <w:b w:val="0"/>
      <w:bCs w:val="0"/>
      <w:i w:val="0"/>
      <w:iCs w:val="0"/>
      <w:sz w:val="34"/>
      <w:szCs w:val="34"/>
    </w:rPr>
  </w:style>
  <w:style w:type="character" w:customStyle="1" w:styleId="s3">
    <w:name w:val="s3"/>
    <w:basedOn w:val="Standardskriftforavsnitt"/>
    <w:rsid w:val="00C02D2E"/>
    <w:rPr>
      <w:rFonts w:ascii=".SFUIText-Bold" w:hAnsi=".SFUIText-Bold" w:hint="default"/>
      <w:b/>
      <w:bCs/>
      <w:i w:val="0"/>
      <w:iCs w:val="0"/>
      <w:sz w:val="34"/>
      <w:szCs w:val="34"/>
    </w:rPr>
  </w:style>
  <w:style w:type="character" w:customStyle="1" w:styleId="s4">
    <w:name w:val="s4"/>
    <w:basedOn w:val="Standardskriftforavsnitt"/>
    <w:rsid w:val="00C02D2E"/>
    <w:rPr>
      <w:rFonts w:ascii=".SFUIText" w:hAnsi=".SFUIText" w:hint="default"/>
      <w:b w:val="0"/>
      <w:bCs w:val="0"/>
      <w:i w:val="0"/>
      <w:iCs w:val="0"/>
      <w:sz w:val="34"/>
      <w:szCs w:val="34"/>
      <w:u w:val="single"/>
    </w:rPr>
  </w:style>
  <w:style w:type="character" w:customStyle="1" w:styleId="s5">
    <w:name w:val="s5"/>
    <w:basedOn w:val="Standardskriftforavsnitt"/>
    <w:rsid w:val="00C02D2E"/>
    <w:rPr>
      <w:rFonts w:ascii=".SFUIText-Bold" w:hAnsi=".SFUIText-Bold" w:hint="default"/>
      <w:b/>
      <w:bCs/>
      <w:i w:val="0"/>
      <w:iCs w:val="0"/>
      <w:sz w:val="34"/>
      <w:szCs w:val="34"/>
      <w:u w:val="single"/>
    </w:rPr>
  </w:style>
  <w:style w:type="character" w:customStyle="1" w:styleId="s6">
    <w:name w:val="s6"/>
    <w:basedOn w:val="Standardskriftforavsnitt"/>
    <w:rsid w:val="00C02D2E"/>
    <w:rPr>
      <w:rFonts w:ascii=".SFUIText-Bold" w:hAnsi=".SFUIText-Bold" w:hint="default"/>
      <w:b/>
      <w:bCs/>
      <w:i w:val="0"/>
      <w:iCs w:val="0"/>
      <w:color w:val="E4AF0A"/>
      <w:sz w:val="34"/>
      <w:szCs w:val="34"/>
      <w:u w:val="single"/>
    </w:rPr>
  </w:style>
  <w:style w:type="character" w:customStyle="1" w:styleId="s7">
    <w:name w:val="s7"/>
    <w:basedOn w:val="Standardskriftforavsnitt"/>
    <w:rsid w:val="00C02D2E"/>
    <w:rPr>
      <w:rFonts w:ascii=".SFUIText-Bold" w:hAnsi=".SFUIText-Bold" w:hint="default"/>
      <w:b/>
      <w:bCs/>
      <w:i w:val="0"/>
      <w:iCs w:val="0"/>
      <w:color w:val="E4AF0A"/>
      <w:sz w:val="34"/>
      <w:szCs w:val="34"/>
      <w:u w:val="single"/>
    </w:rPr>
  </w:style>
  <w:style w:type="character" w:customStyle="1" w:styleId="s8">
    <w:name w:val="s8"/>
    <w:basedOn w:val="Standardskriftforavsnitt"/>
    <w:rsid w:val="00C02D2E"/>
    <w:rPr>
      <w:rFonts w:ascii=".SFUIText" w:hAnsi=".SFUIText" w:hint="default"/>
      <w:b w:val="0"/>
      <w:bCs w:val="0"/>
      <w:i w:val="0"/>
      <w:iCs w:val="0"/>
      <w:color w:val="454545"/>
      <w:sz w:val="34"/>
      <w:szCs w:val="34"/>
    </w:rPr>
  </w:style>
  <w:style w:type="character" w:customStyle="1" w:styleId="s9">
    <w:name w:val="s9"/>
    <w:basedOn w:val="Standardskriftforavsnitt"/>
    <w:rsid w:val="00C02D2E"/>
    <w:rPr>
      <w:rFonts w:ascii=".SFUIText" w:hAnsi=".SFUIText" w:hint="default"/>
      <w:b w:val="0"/>
      <w:bCs w:val="0"/>
      <w:i w:val="0"/>
      <w:iCs w:val="0"/>
      <w:color w:val="E4AF0A"/>
      <w:sz w:val="34"/>
      <w:szCs w:val="34"/>
      <w:u w:val="single"/>
    </w:rPr>
  </w:style>
  <w:style w:type="character" w:customStyle="1" w:styleId="s10">
    <w:name w:val="s10"/>
    <w:basedOn w:val="Standardskriftforavsnitt"/>
    <w:rsid w:val="00C02D2E"/>
    <w:rPr>
      <w:rFonts w:ascii=".SFUIText" w:hAnsi=".SFUIText" w:hint="default"/>
      <w:b w:val="0"/>
      <w:bCs w:val="0"/>
      <w:i w:val="0"/>
      <w:iCs w:val="0"/>
      <w:color w:val="454545"/>
      <w:sz w:val="34"/>
      <w:szCs w:val="34"/>
    </w:rPr>
  </w:style>
  <w:style w:type="character" w:customStyle="1" w:styleId="s11">
    <w:name w:val="s11"/>
    <w:basedOn w:val="Standardskriftforavsnitt"/>
    <w:rsid w:val="00C02D2E"/>
    <w:rPr>
      <w:rFonts w:ascii=".SFUIText" w:hAnsi=".SFUIText" w:hint="default"/>
      <w:b w:val="0"/>
      <w:bCs w:val="0"/>
      <w:i w:val="0"/>
      <w:iCs w:val="0"/>
      <w:color w:val="E4AF0A"/>
      <w:sz w:val="34"/>
      <w:szCs w:val="34"/>
      <w:u w:val="single"/>
    </w:rPr>
  </w:style>
  <w:style w:type="character" w:customStyle="1" w:styleId="s12">
    <w:name w:val="s12"/>
    <w:basedOn w:val="Standardskriftforavsnitt"/>
    <w:rsid w:val="00C02D2E"/>
    <w:rPr>
      <w:rFonts w:ascii=".SFUIText-Semibold" w:hAnsi=".SFUIText-Semibold" w:hint="default"/>
      <w:b/>
      <w:bCs/>
      <w:i w:val="0"/>
      <w:iCs w:val="0"/>
      <w:color w:val="454545"/>
      <w:sz w:val="38"/>
      <w:szCs w:val="38"/>
    </w:rPr>
  </w:style>
  <w:style w:type="character" w:customStyle="1" w:styleId="s13">
    <w:name w:val="s13"/>
    <w:basedOn w:val="Standardskriftforavsnitt"/>
    <w:rsid w:val="00C02D2E"/>
    <w:rPr>
      <w:rFonts w:ascii=".SFUIText-Semibold" w:hAnsi=".SFUIText-Semibold" w:hint="default"/>
      <w:b/>
      <w:bCs/>
      <w:i w:val="0"/>
      <w:iCs w:val="0"/>
      <w:color w:val="E4AF0A"/>
      <w:sz w:val="38"/>
      <w:szCs w:val="38"/>
      <w:u w:val="single"/>
    </w:rPr>
  </w:style>
  <w:style w:type="character" w:customStyle="1" w:styleId="apple-converted-space">
    <w:name w:val="apple-converted-space"/>
    <w:basedOn w:val="Standardskriftforavsnitt"/>
    <w:rsid w:val="00C02D2E"/>
  </w:style>
  <w:style w:type="paragraph" w:customStyle="1" w:styleId="p1">
    <w:name w:val="p1"/>
    <w:basedOn w:val="Normal"/>
    <w:rsid w:val="00FE4DD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2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tyrer@sorholtet.no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sorholtet.no/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styrer@sorholtet.no" TargetMode="External"/><Relationship Id="rId1" Type="http://schemas.openxmlformats.org/officeDocument/2006/relationships/hyperlink" Target="http://www.sorholtet.no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te\Desktop\Brevark%20S&#248;rholtet%20Barnehag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599B34113B5C4DBDC6A0E8EA71DB70" ma:contentTypeVersion="16" ma:contentTypeDescription="Opprett et nytt dokument." ma:contentTypeScope="" ma:versionID="9e333aa8e8886329fb724233fdf9fd15">
  <xsd:schema xmlns:xsd="http://www.w3.org/2001/XMLSchema" xmlns:xs="http://www.w3.org/2001/XMLSchema" xmlns:p="http://schemas.microsoft.com/office/2006/metadata/properties" xmlns:ns2="7c7dddb8-4b4e-4b47-902d-ccce7227cd8b" xmlns:ns3="2b1af29f-86c8-4cfa-8db2-40304d2221ac" targetNamespace="http://schemas.microsoft.com/office/2006/metadata/properties" ma:root="true" ma:fieldsID="b8d2d1822ef5c5182c5d44d9447ea0ab" ns2:_="" ns3:_="">
    <xsd:import namespace="7c7dddb8-4b4e-4b47-902d-ccce7227cd8b"/>
    <xsd:import namespace="2b1af29f-86c8-4cfa-8db2-40304d2221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dddb8-4b4e-4b47-902d-ccce7227cd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ea22e375-21b9-4e75-8177-54a08adb47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af29f-86c8-4cfa-8db2-40304d2221a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af89771-8f5c-466c-b49b-29fe4f0d7cf8}" ma:internalName="TaxCatchAll" ma:showField="CatchAllData" ma:web="2b1af29f-86c8-4cfa-8db2-40304d2221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1af29f-86c8-4cfa-8db2-40304d2221ac" xsi:nil="true"/>
    <lcf76f155ced4ddcb4097134ff3c332f xmlns="7c7dddb8-4b4e-4b47-902d-ccce7227cd8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6BCA44F-24AA-47C8-93CD-C604128802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68771E-B8AE-4514-BF8E-F5D5A38E7C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6E8039-70EA-4EB7-A2E1-2B29167DC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dddb8-4b4e-4b47-902d-ccce7227cd8b"/>
    <ds:schemaRef ds:uri="2b1af29f-86c8-4cfa-8db2-40304d2221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109D6E-DA91-4414-B040-0342533F49CD}">
  <ds:schemaRefs>
    <ds:schemaRef ds:uri="http://schemas.microsoft.com/office/2006/metadata/properties"/>
    <ds:schemaRef ds:uri="http://schemas.microsoft.com/office/infopath/2007/PartnerControls"/>
    <ds:schemaRef ds:uri="2b1af29f-86c8-4cfa-8db2-40304d2221ac"/>
    <ds:schemaRef ds:uri="7c7dddb8-4b4e-4b47-902d-ccce7227cd8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Brevark Sørholtet Barnehage</Template>
  <TotalTime>1</TotalTime>
  <Pages>3</Pages>
  <Words>381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Sørholtet Barnehage</Company>
  <LinksUpToDate>false</LinksUpToDate>
  <CharactersWithSpaces>2532</CharactersWithSpaces>
  <SharedDoc>false</SharedDoc>
  <HLinks>
    <vt:vector size="6" baseType="variant">
      <vt:variant>
        <vt:i4>262175</vt:i4>
      </vt:variant>
      <vt:variant>
        <vt:i4>0</vt:i4>
      </vt:variant>
      <vt:variant>
        <vt:i4>0</vt:i4>
      </vt:variant>
      <vt:variant>
        <vt:i4>5</vt:i4>
      </vt:variant>
      <vt:variant>
        <vt:lpwstr>http://www.sorholtet.no/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 Edseth</dc:creator>
  <cp:lastModifiedBy>Marit Edseth</cp:lastModifiedBy>
  <cp:revision>3</cp:revision>
  <cp:lastPrinted>2025-02-18T11:38:00Z</cp:lastPrinted>
  <dcterms:created xsi:type="dcterms:W3CDTF">2025-06-12T12:12:00Z</dcterms:created>
  <dcterms:modified xsi:type="dcterms:W3CDTF">2025-06-12T12:35:00Z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0x010100E6599B34113B5C4DBDC6A0E8EA71DB70</vt:lpwstr>
  </property>
  <property fmtid="{D5CDD505-2E9C-101B-9397-08002B2CF9AE}" pid="3" name="MediaServiceImageTags">
    <vt:lpwstr/>
  </property>
</Properties>
</file>